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ED1A4" w14:textId="624CDA1B" w:rsidR="00830C0F" w:rsidRPr="006D0138" w:rsidRDefault="005029BF" w:rsidP="00830C0F">
      <w:pPr>
        <w:pStyle w:val="Kopfzeile"/>
        <w:rPr>
          <w:rFonts w:ascii="Arial Unicode MS" w:eastAsia="Arial Unicode MS" w:hAnsi="Arial Unicode MS" w:cs="Arial Unicode MS"/>
          <w:color w:val="0070C0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2C784E" wp14:editId="48601D90">
            <wp:simplePos x="0" y="0"/>
            <wp:positionH relativeFrom="column">
              <wp:posOffset>3719195</wp:posOffset>
            </wp:positionH>
            <wp:positionV relativeFrom="paragraph">
              <wp:posOffset>-92075</wp:posOffset>
            </wp:positionV>
            <wp:extent cx="2076450" cy="1551305"/>
            <wp:effectExtent l="0" t="0" r="0" b="0"/>
            <wp:wrapNone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color w:val="0070C0"/>
          <w:sz w:val="32"/>
        </w:rPr>
        <w:t xml:space="preserve">Rabennest - </w:t>
      </w:r>
      <w:r w:rsidR="00830C0F" w:rsidRPr="006D0138">
        <w:rPr>
          <w:rFonts w:ascii="Arial Unicode MS" w:eastAsia="Arial Unicode MS" w:hAnsi="Arial Unicode MS" w:cs="Arial Unicode MS"/>
          <w:color w:val="0070C0"/>
          <w:sz w:val="32"/>
        </w:rPr>
        <w:t>Grundschule Dehrn</w:t>
      </w:r>
    </w:p>
    <w:p w14:paraId="3BAD6D99" w14:textId="77777777" w:rsidR="00830C0F" w:rsidRPr="006D0138" w:rsidRDefault="00830C0F" w:rsidP="00830C0F">
      <w:pPr>
        <w:pStyle w:val="Kopfzeile"/>
        <w:rPr>
          <w:color w:val="0070C0"/>
        </w:rPr>
      </w:pPr>
      <w:r w:rsidRPr="006D0138">
        <w:rPr>
          <w:color w:val="0070C0"/>
        </w:rPr>
        <w:t xml:space="preserve">Grundschule des Landkreises </w:t>
      </w:r>
      <w:r w:rsidRPr="006D0138">
        <w:rPr>
          <w:color w:val="0070C0"/>
        </w:rPr>
        <w:br/>
        <w:t>Limburg-Weilburg</w:t>
      </w:r>
    </w:p>
    <w:p w14:paraId="07526B70" w14:textId="77777777" w:rsidR="00830C0F" w:rsidRPr="006D0138" w:rsidRDefault="00830C0F" w:rsidP="00830C0F">
      <w:pPr>
        <w:pStyle w:val="Kopfzeile"/>
        <w:rPr>
          <w:color w:val="0070C0"/>
        </w:rPr>
      </w:pPr>
      <w:proofErr w:type="spellStart"/>
      <w:r w:rsidRPr="006D0138">
        <w:rPr>
          <w:color w:val="0070C0"/>
        </w:rPr>
        <w:t>Blankenstraße</w:t>
      </w:r>
      <w:proofErr w:type="spellEnd"/>
      <w:r w:rsidR="0049512B">
        <w:rPr>
          <w:color w:val="0070C0"/>
        </w:rPr>
        <w:t xml:space="preserve"> 19</w:t>
      </w:r>
    </w:p>
    <w:p w14:paraId="7FF06DE4" w14:textId="77777777" w:rsidR="00830C0F" w:rsidRPr="006D0138" w:rsidRDefault="00830C0F" w:rsidP="00830C0F">
      <w:pPr>
        <w:pStyle w:val="Kopfzeile"/>
        <w:rPr>
          <w:color w:val="0070C0"/>
        </w:rPr>
      </w:pPr>
      <w:r w:rsidRPr="006D0138">
        <w:rPr>
          <w:color w:val="0070C0"/>
        </w:rPr>
        <w:t>65594 Runkel-Dehrn</w:t>
      </w:r>
    </w:p>
    <w:p w14:paraId="45B4CB99" w14:textId="77777777" w:rsidR="00830C0F" w:rsidRPr="006D0138" w:rsidRDefault="00830C0F" w:rsidP="00830C0F">
      <w:pPr>
        <w:pStyle w:val="Kopfzeile"/>
        <w:rPr>
          <w:color w:val="0070C0"/>
        </w:rPr>
      </w:pPr>
    </w:p>
    <w:p w14:paraId="43F38B84" w14:textId="77777777" w:rsidR="00830C0F" w:rsidRPr="006D0138" w:rsidRDefault="00830C0F" w:rsidP="00830C0F">
      <w:pPr>
        <w:pStyle w:val="Kopfzeile"/>
        <w:rPr>
          <w:color w:val="0070C0"/>
        </w:rPr>
      </w:pPr>
      <w:r w:rsidRPr="006D0138">
        <w:rPr>
          <w:color w:val="0070C0"/>
        </w:rPr>
        <w:t>Tel.: 06431/71973</w:t>
      </w:r>
    </w:p>
    <w:p w14:paraId="713C261C" w14:textId="77777777" w:rsidR="00830C0F" w:rsidRPr="006D0138" w:rsidRDefault="00830C0F" w:rsidP="00830C0F">
      <w:pPr>
        <w:pStyle w:val="Kopfzeile"/>
        <w:rPr>
          <w:color w:val="0070C0"/>
        </w:rPr>
      </w:pPr>
      <w:r w:rsidRPr="006D0138">
        <w:rPr>
          <w:color w:val="0070C0"/>
        </w:rPr>
        <w:t>Fax: 06431/971129</w:t>
      </w:r>
    </w:p>
    <w:p w14:paraId="2B8EF43D" w14:textId="77777777" w:rsidR="00830C0F" w:rsidRPr="006D0138" w:rsidRDefault="00830C0F" w:rsidP="00830C0F">
      <w:pPr>
        <w:pStyle w:val="Kopfzeile"/>
        <w:rPr>
          <w:color w:val="0070C0"/>
        </w:rPr>
      </w:pPr>
      <w:proofErr w:type="spellStart"/>
      <w:r w:rsidRPr="006D0138">
        <w:rPr>
          <w:color w:val="0070C0"/>
        </w:rPr>
        <w:t>e-mail</w:t>
      </w:r>
      <w:proofErr w:type="spellEnd"/>
      <w:r w:rsidRPr="006D0138">
        <w:rPr>
          <w:color w:val="0070C0"/>
        </w:rPr>
        <w:t xml:space="preserve">: </w:t>
      </w:r>
      <w:r w:rsidR="0049512B">
        <w:rPr>
          <w:color w:val="0070C0"/>
        </w:rPr>
        <w:t>poststelle@g.dehrn.schulverwaltung.hessen.de</w:t>
      </w:r>
    </w:p>
    <w:p w14:paraId="723282B6" w14:textId="77777777" w:rsidR="007448F1" w:rsidRDefault="007448F1" w:rsidP="00830C0F">
      <w:pPr>
        <w:spacing w:line="240" w:lineRule="auto"/>
      </w:pPr>
    </w:p>
    <w:p w14:paraId="64F73927" w14:textId="77777777" w:rsidR="007448F1" w:rsidRDefault="007448F1" w:rsidP="00830C0F">
      <w:pPr>
        <w:spacing w:line="240" w:lineRule="auto"/>
      </w:pPr>
    </w:p>
    <w:p w14:paraId="550C79C0" w14:textId="77777777" w:rsidR="007448F1" w:rsidRDefault="007448F1" w:rsidP="00830C0F">
      <w:pPr>
        <w:spacing w:line="240" w:lineRule="auto"/>
      </w:pPr>
    </w:p>
    <w:p w14:paraId="0F5EE685" w14:textId="16CD81BF" w:rsidR="00511AF4" w:rsidRPr="007448F1" w:rsidRDefault="007448F1" w:rsidP="00830C0F">
      <w:pPr>
        <w:spacing w:line="240" w:lineRule="auto"/>
        <w:rPr>
          <w:b/>
          <w:bCs/>
          <w:sz w:val="24"/>
          <w:szCs w:val="24"/>
        </w:rPr>
      </w:pPr>
      <w:r w:rsidRPr="007448F1">
        <w:rPr>
          <w:b/>
          <w:bCs/>
          <w:sz w:val="24"/>
          <w:szCs w:val="24"/>
        </w:rPr>
        <w:t>Materialliste 1. Klasse</w:t>
      </w:r>
    </w:p>
    <w:p w14:paraId="46BE4393" w14:textId="56471909" w:rsidR="00E83ADE" w:rsidRDefault="0049512B" w:rsidP="00E83ADE">
      <w:pPr>
        <w:spacing w:line="240" w:lineRule="auto"/>
        <w:ind w:firstLine="708"/>
      </w:pPr>
      <w:r>
        <w:t>- 1 Mäppchen</w:t>
      </w:r>
      <w:r>
        <w:br/>
      </w:r>
      <w:r>
        <w:tab/>
        <w:t>- 2 dicke Dreikant-Bleistifte (HB)</w:t>
      </w:r>
      <w:r>
        <w:br/>
      </w:r>
      <w:r>
        <w:tab/>
        <w:t>- 1 Dosenspitzer (für dicke und dünne Stifte)</w:t>
      </w:r>
      <w:r>
        <w:br/>
      </w:r>
      <w:r>
        <w:tab/>
        <w:t xml:space="preserve">- 1 </w:t>
      </w:r>
      <w:proofErr w:type="gramStart"/>
      <w:r>
        <w:t>weiches Radiergummi</w:t>
      </w:r>
      <w:proofErr w:type="gramEnd"/>
      <w:r>
        <w:br/>
      </w:r>
      <w:r>
        <w:tab/>
        <w:t>- 6 dicke Dreikant-Holzbuntstifte</w:t>
      </w:r>
      <w:r>
        <w:br/>
      </w:r>
      <w:r>
        <w:tab/>
        <w:t>- Wachsmalstifte</w:t>
      </w:r>
      <w:r>
        <w:br/>
      </w:r>
      <w:r>
        <w:tab/>
        <w:t xml:space="preserve">- </w:t>
      </w:r>
      <w:r w:rsidR="00884E14">
        <w:t>1 Kinderschere</w:t>
      </w:r>
      <w:r>
        <w:br/>
      </w:r>
      <w:r>
        <w:tab/>
        <w:t xml:space="preserve">- </w:t>
      </w:r>
      <w:r w:rsidR="00884E14">
        <w:t>1</w:t>
      </w:r>
      <w:r>
        <w:t xml:space="preserve"> Klebestift (Uhu oder Pritt</w:t>
      </w:r>
      <w:r w:rsidR="00E83ADE">
        <w:t>) – kein</w:t>
      </w:r>
      <w:r w:rsidR="00884E14">
        <w:t xml:space="preserve"> </w:t>
      </w:r>
      <w:r w:rsidR="00E83ADE">
        <w:t>Flüssigkleber</w:t>
      </w:r>
      <w:r w:rsidR="00E83ADE">
        <w:br/>
      </w:r>
      <w:r w:rsidR="00E83ADE">
        <w:tab/>
        <w:t>- 1 Lineal (15 – 20 cm)</w:t>
      </w:r>
      <w:r w:rsidR="00E83ADE">
        <w:br/>
      </w:r>
      <w:r w:rsidR="00E83ADE">
        <w:tab/>
        <w:t xml:space="preserve">- 1 dicker </w:t>
      </w:r>
      <w:proofErr w:type="spellStart"/>
      <w:r w:rsidR="00E83ADE">
        <w:t>Malblock</w:t>
      </w:r>
      <w:proofErr w:type="spellEnd"/>
      <w:r w:rsidR="00E83ADE">
        <w:t xml:space="preserve"> DIN A 4</w:t>
      </w:r>
    </w:p>
    <w:p w14:paraId="0C332E48" w14:textId="77777777" w:rsidR="00E83ADE" w:rsidRDefault="00E83ADE" w:rsidP="00E83ADE">
      <w:pPr>
        <w:spacing w:line="240" w:lineRule="auto"/>
        <w:ind w:firstLine="708"/>
        <w:rPr>
          <w:b/>
        </w:rPr>
      </w:pPr>
      <w:r w:rsidRPr="00E83ADE">
        <w:rPr>
          <w:b/>
        </w:rPr>
        <w:t>Kunstunterricht</w:t>
      </w:r>
    </w:p>
    <w:p w14:paraId="22832566" w14:textId="77777777" w:rsidR="00E83ADE" w:rsidRDefault="00E83ADE" w:rsidP="00E83ADE">
      <w:pPr>
        <w:spacing w:line="240" w:lineRule="auto"/>
        <w:ind w:left="708"/>
      </w:pPr>
      <w:r>
        <w:t>- 1 Päckchen Knete</w:t>
      </w:r>
      <w:r>
        <w:br/>
        <w:t>- 1 Zeichenblock DIN A 3</w:t>
      </w:r>
      <w:r>
        <w:br/>
        <w:t>- 1 Sammelmappe DIN A 3</w:t>
      </w:r>
      <w:r>
        <w:br/>
        <w:t>- 1 Wasserfarbkasten mit 12 Farben + Deckweiß</w:t>
      </w:r>
      <w:r>
        <w:br/>
        <w:t>- 1 Wasserbecher</w:t>
      </w:r>
      <w:r>
        <w:br/>
        <w:t>- Borstenpinsel in verschiedenen Größen</w:t>
      </w:r>
      <w:r>
        <w:br/>
        <w:t>- Filzstifte</w:t>
      </w:r>
      <w:r>
        <w:br/>
        <w:t>- 1 Malkittel (z.B. ein altes Hemd)</w:t>
      </w:r>
    </w:p>
    <w:p w14:paraId="1C3E7819" w14:textId="77777777" w:rsidR="00E83ADE" w:rsidRDefault="00E83ADE" w:rsidP="00E83ADE">
      <w:pPr>
        <w:spacing w:line="240" w:lineRule="auto"/>
        <w:ind w:left="708"/>
        <w:rPr>
          <w:b/>
        </w:rPr>
      </w:pPr>
      <w:r w:rsidRPr="00E83ADE">
        <w:rPr>
          <w:b/>
        </w:rPr>
        <w:t>Sportunterricht</w:t>
      </w:r>
    </w:p>
    <w:p w14:paraId="239219D8" w14:textId="12AECEE4" w:rsidR="003607ED" w:rsidRDefault="00E83ADE" w:rsidP="003607ED">
      <w:pPr>
        <w:spacing w:line="240" w:lineRule="auto"/>
        <w:ind w:left="708"/>
        <w:rPr>
          <w:b/>
        </w:rPr>
      </w:pPr>
      <w:r>
        <w:t>- 1 Paar Sportschu</w:t>
      </w:r>
      <w:r w:rsidR="00232FDB">
        <w:t>h</w:t>
      </w:r>
      <w:r>
        <w:t>e, die Ihr Kind selbstständig an und ausziehen kann</w:t>
      </w:r>
      <w:r>
        <w:br/>
        <w:t xml:space="preserve">- </w:t>
      </w:r>
      <w:r w:rsidR="00144E60">
        <w:t>Sportbekleidung</w:t>
      </w:r>
      <w:r>
        <w:br/>
        <w:t>- 1 Turnbeutel</w:t>
      </w:r>
    </w:p>
    <w:p w14:paraId="36F6473D" w14:textId="77777777" w:rsidR="003607ED" w:rsidRDefault="008879A5" w:rsidP="003607ED">
      <w:pPr>
        <w:spacing w:line="240" w:lineRule="auto"/>
      </w:pPr>
      <w:r>
        <w:t xml:space="preserve">Bitte versehen Sie </w:t>
      </w:r>
      <w:r w:rsidRPr="003607ED">
        <w:rPr>
          <w:b/>
        </w:rPr>
        <w:t>alle</w:t>
      </w:r>
      <w:r>
        <w:t xml:space="preserve"> Gegenstände mit dem Namen Ihres Kindes. </w:t>
      </w:r>
    </w:p>
    <w:p w14:paraId="4E6249E4" w14:textId="77777777" w:rsidR="006D0138" w:rsidRDefault="006D0138" w:rsidP="007448F1">
      <w:pPr>
        <w:rPr>
          <w:sz w:val="32"/>
          <w:szCs w:val="32"/>
        </w:rPr>
      </w:pPr>
    </w:p>
    <w:p w14:paraId="2BB9937C" w14:textId="77777777" w:rsidR="00DE561E" w:rsidRPr="00DE561E" w:rsidRDefault="00DE561E" w:rsidP="00DE561E"/>
    <w:sectPr w:rsidR="00DE561E" w:rsidRPr="00DE561E" w:rsidSect="003607ED">
      <w:headerReference w:type="default" r:id="rId9"/>
      <w:footerReference w:type="default" r:id="rId10"/>
      <w:pgSz w:w="11906" w:h="16838"/>
      <w:pgMar w:top="851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80F1" w14:textId="77777777" w:rsidR="00E579DA" w:rsidRDefault="00E579DA">
      <w:r>
        <w:separator/>
      </w:r>
    </w:p>
  </w:endnote>
  <w:endnote w:type="continuationSeparator" w:id="0">
    <w:p w14:paraId="38410BFE" w14:textId="77777777" w:rsidR="00E579DA" w:rsidRDefault="00E5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2133" w14:textId="58CB82A5" w:rsidR="003607ED" w:rsidRDefault="003607ED">
    <w:pPr>
      <w:pStyle w:val="Fuzeile"/>
    </w:pPr>
  </w:p>
  <w:p w14:paraId="1535796C" w14:textId="4E1B5238" w:rsidR="003607ED" w:rsidRPr="003607ED" w:rsidRDefault="003607ED" w:rsidP="003607ED">
    <w:pPr>
      <w:pStyle w:val="Fuzeile"/>
      <w:jc w:val="center"/>
      <w:rPr>
        <w:rFonts w:asciiTheme="minorHAnsi" w:hAnsiTheme="minorHAnsi"/>
      </w:rPr>
    </w:pPr>
    <w:r w:rsidRPr="003607ED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97DE21" wp14:editId="092E0018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368935" cy="6802120"/>
              <wp:effectExtent l="0" t="1270" r="3810" b="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935" cy="680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80D5D" w14:textId="23A625B4" w:rsidR="003607ED" w:rsidRDefault="003607ED" w:rsidP="003607ED">
                          <w:pPr>
                            <w:rPr>
                              <w:color w:val="4F81BD" w:themeColor="accent1"/>
                              <w:spacing w:val="6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w14:anchorId="2597DE21" id="Rectangle 2" o:spid="_x0000_s1032" style="position:absolute;left:0;text-align:left;margin-left:0;margin-top:0;width:29.05pt;height:535.6pt;z-index:251658240;visibility:visible;mso-wrap-style:square;mso-width-percent:0;mso-height-percent:75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72480D5D" w14:textId="23A625B4" w:rsidR="003607ED" w:rsidRDefault="003607ED" w:rsidP="003607ED">
                    <w:pPr>
                      <w:rPr>
                        <w:color w:val="4F81BD" w:themeColor="accent1"/>
                        <w:spacing w:val="60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Pr="003607ED">
      <w:rPr>
        <w:rFonts w:asciiTheme="minorHAnsi" w:hAnsiTheme="minorHAnsi"/>
      </w:rPr>
      <w:t xml:space="preserve">Besuchen Sie uns auf unserer Homepage: </w:t>
    </w:r>
    <w:r w:rsidRPr="003607ED">
      <w:rPr>
        <w:rFonts w:asciiTheme="minorHAnsi" w:hAnsiTheme="minorHAnsi"/>
      </w:rPr>
      <w:br/>
      <w:t>http://gs-dehrn.runkel.schule.hessen.de</w:t>
    </w:r>
  </w:p>
  <w:p w14:paraId="3F7FDA2F" w14:textId="77777777" w:rsidR="006D0138" w:rsidRPr="00511AF4" w:rsidRDefault="006D0138" w:rsidP="006D0138">
    <w:pPr>
      <w:pStyle w:val="Fuzeile"/>
      <w:jc w:val="center"/>
      <w:rPr>
        <w:rFonts w:asciiTheme="minorHAnsi" w:hAnsiTheme="minorHAnsi" w:cstheme="minorHAnsi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F104" w14:textId="77777777" w:rsidR="00E579DA" w:rsidRDefault="00E579DA">
      <w:r>
        <w:separator/>
      </w:r>
    </w:p>
  </w:footnote>
  <w:footnote w:type="continuationSeparator" w:id="0">
    <w:p w14:paraId="7E06F2FB" w14:textId="77777777" w:rsidR="00E579DA" w:rsidRDefault="00E5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374A" w14:textId="77777777" w:rsidR="003607ED" w:rsidRDefault="003607ED">
    <w:pPr>
      <w:pStyle w:val="Kopfzeil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0353CD" wp14:editId="67B29D3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F1303" w14:textId="44C652B7" w:rsidR="003607ED" w:rsidRDefault="003607ED">
                            <w:pPr>
                              <w:pStyle w:val="Kopfzeile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53CD" id="Gruppe 158" o:spid="_x0000_s1026" style="position:absolute;margin-left:0;margin-top:0;width:133.9pt;height:80.65pt;z-index:251663360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sV&#10;CPWWBQAAYB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A1F1303" w14:textId="44C652B7" w:rsidR="003607ED" w:rsidRDefault="003607ED">
                      <w:pPr>
                        <w:pStyle w:val="Kopfzeile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00C"/>
    <w:multiLevelType w:val="hybridMultilevel"/>
    <w:tmpl w:val="E2349CA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12808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F4"/>
    <w:rsid w:val="0006331C"/>
    <w:rsid w:val="00144E60"/>
    <w:rsid w:val="001863B8"/>
    <w:rsid w:val="00193AAA"/>
    <w:rsid w:val="001C7446"/>
    <w:rsid w:val="002269FD"/>
    <w:rsid w:val="00232FDB"/>
    <w:rsid w:val="0030150A"/>
    <w:rsid w:val="0033601A"/>
    <w:rsid w:val="003607ED"/>
    <w:rsid w:val="003702FD"/>
    <w:rsid w:val="003853D3"/>
    <w:rsid w:val="00435608"/>
    <w:rsid w:val="0049512B"/>
    <w:rsid w:val="004C5A9C"/>
    <w:rsid w:val="005029BF"/>
    <w:rsid w:val="00511AF4"/>
    <w:rsid w:val="005D0F69"/>
    <w:rsid w:val="00606B01"/>
    <w:rsid w:val="00653A48"/>
    <w:rsid w:val="00690BE4"/>
    <w:rsid w:val="006B65E6"/>
    <w:rsid w:val="006D0138"/>
    <w:rsid w:val="007448F1"/>
    <w:rsid w:val="00751868"/>
    <w:rsid w:val="00756BEC"/>
    <w:rsid w:val="007F14B8"/>
    <w:rsid w:val="0080664A"/>
    <w:rsid w:val="00830C0F"/>
    <w:rsid w:val="00853C0B"/>
    <w:rsid w:val="00884E14"/>
    <w:rsid w:val="008879A5"/>
    <w:rsid w:val="008A0415"/>
    <w:rsid w:val="008F120B"/>
    <w:rsid w:val="00923717"/>
    <w:rsid w:val="00993F65"/>
    <w:rsid w:val="009B75F3"/>
    <w:rsid w:val="00A01125"/>
    <w:rsid w:val="00A06098"/>
    <w:rsid w:val="00A14C95"/>
    <w:rsid w:val="00A16AC7"/>
    <w:rsid w:val="00A43E9E"/>
    <w:rsid w:val="00A7290F"/>
    <w:rsid w:val="00A80383"/>
    <w:rsid w:val="00AA3618"/>
    <w:rsid w:val="00AA4DF5"/>
    <w:rsid w:val="00B13422"/>
    <w:rsid w:val="00B17D09"/>
    <w:rsid w:val="00B70639"/>
    <w:rsid w:val="00BD7EB2"/>
    <w:rsid w:val="00C20626"/>
    <w:rsid w:val="00C20A41"/>
    <w:rsid w:val="00C60A07"/>
    <w:rsid w:val="00C815C4"/>
    <w:rsid w:val="00CA491F"/>
    <w:rsid w:val="00CE5BBF"/>
    <w:rsid w:val="00DE561E"/>
    <w:rsid w:val="00E579DA"/>
    <w:rsid w:val="00E6316E"/>
    <w:rsid w:val="00E83ADE"/>
    <w:rsid w:val="00EE5F14"/>
    <w:rsid w:val="00F4056B"/>
    <w:rsid w:val="00F6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6435F0"/>
  <w15:docId w15:val="{60C93E0F-CAD1-443F-8A81-23D59EB1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AF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1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93F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993F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rsid w:val="00993F6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0138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013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12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49512B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3607ED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607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%20Mohr\Desktop\Briefvorlagen\grundschule_dehrn_logo_brief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2020-06-25T00:00:00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grundschule_dehrn_logo_briefkopf</Template>
  <TotalTime>0</TotalTime>
  <Pages>1</Pages>
  <Words>141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Würdigungsbericht</vt:lpstr>
    </vt:vector>
  </TitlesOfParts>
  <Company>privat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Würdigungsbericht</dc:title>
  <dc:creator>Cornelia Mohr</dc:creator>
  <cp:lastModifiedBy>Katharina.Rubach</cp:lastModifiedBy>
  <cp:revision>2</cp:revision>
  <cp:lastPrinted>2026-06-10T10:40:00Z</cp:lastPrinted>
  <dcterms:created xsi:type="dcterms:W3CDTF">2026-06-16T09:59:00Z</dcterms:created>
  <dcterms:modified xsi:type="dcterms:W3CDTF">2026-06-16T09:59:00Z</dcterms:modified>
</cp:coreProperties>
</file>